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Evaluación_de_Página_de_WEB"/>
      <w:bookmarkStart w:id="1" w:name="_Punto_más_confuso"/>
      <w:bookmarkStart w:id="2" w:name="_Toc178570710"/>
      <w:bookmarkStart w:id="3" w:name="_Toc287628604"/>
      <w:bookmarkStart w:id="4" w:name="_Toc289425899"/>
      <w:bookmarkStart w:id="5" w:name="_GoBack"/>
      <w:bookmarkEnd w:id="0"/>
      <w:bookmarkEnd w:id="1"/>
      <w:bookmarkEnd w:id="5"/>
      <w:r w:rsidRPr="003F0FFB">
        <w:rPr>
          <w:lang w:val="es-ES"/>
        </w:rPr>
        <w:t>Punto más confuso</w:t>
      </w:r>
      <w:bookmarkEnd w:id="2"/>
      <w:bookmarkEnd w:id="3"/>
      <w:bookmarkEnd w:id="4"/>
    </w:p>
    <w:p w:rsidR="006B162E" w:rsidRPr="003F0FFB" w:rsidRDefault="006B162E" w:rsidP="006B162E">
      <w:pPr>
        <w:rPr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Odalys Gómez Millán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73054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9F6910">
              <w:rPr>
                <w:rFonts w:eastAsia="Calibri"/>
              </w:rPr>
              <w:t>JAN/2</w:t>
            </w:r>
            <w:r w:rsidR="00730543">
              <w:rPr>
                <w:rFonts w:eastAsia="Calibri"/>
              </w:rPr>
              <w:t>4</w:t>
            </w:r>
            <w:r w:rsidR="009F6910">
              <w:rPr>
                <w:rFonts w:eastAsia="Calibri"/>
              </w:rPr>
              <w:t>/2015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9F691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ETEL 60</w:t>
            </w:r>
            <w:r w:rsidR="009F6910">
              <w:rPr>
                <w:rFonts w:eastAsia="Calibri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9F6910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9F6910">
              <w:rPr>
                <w:rFonts w:eastAsia="Calibri"/>
              </w:rPr>
              <w:t>Guillermina Viuret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1A0FAD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 w:rsidR="001A0FAD">
              <w:rPr>
                <w:rFonts w:eastAsia="Calibri"/>
              </w:rPr>
              <w:t>n/a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b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 xml:space="preserve">Instrucciones: </w:t>
      </w:r>
      <w:r w:rsidRPr="003F0FFB">
        <w:rPr>
          <w:rFonts w:ascii="Arial" w:hAnsi="Arial" w:cs="Arial"/>
          <w:lang w:val="es-ES"/>
        </w:rPr>
        <w:t>Luego de las actividades del taller, conteste y entregue lo siguiente. Recuerda guardar como evidencia en el portafolio del curso una vez sea revisado por el/la facilitador/a.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¿Cuál fue el punto que entendiste mejor?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F6910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9F6910" w:rsidRPr="009F6910">
              <w:rPr>
                <w:lang w:val="es-ES"/>
              </w:rPr>
              <w:t>Entiendo que el punto que mejor entendí fue lo importante de realizar evaluaciones y avaluó a los cursos en línea. Estas evaluaciones ayudan a validar la efectividad del curso en línea con los objetivos y las metas que lo originan. La información recopilada nos ayuda a realizar cambios en el diseño de manera que se corrija aquello que no sigue a cabalidad los objetivos y metas desarrolladas.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¿Sobre cuál concepto o destreza todavía tiene dudas?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43" w:rsidRDefault="00903404" w:rsidP="00F372F8">
            <w:pPr>
              <w:spacing w:line="480" w:lineRule="auto"/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F372F8" w:rsidRPr="00F372F8">
              <w:rPr>
                <w:lang w:val="es-ES"/>
              </w:rPr>
              <w:t>El término de avaluó era uno confuso para mí y no veía su utilidad. Este gap de conocimiento fue cubierto durante la realización y análisis de las tareas para este taller. Ahora veo su utilidad dentro de l</w:t>
            </w:r>
            <w:r w:rsidR="00730543">
              <w:t xml:space="preserve">os </w:t>
            </w:r>
            <w:r w:rsidR="00F372F8" w:rsidRPr="00F372F8">
              <w:rPr>
                <w:lang w:val="es-ES"/>
              </w:rPr>
              <w:t xml:space="preserve">cursos </w:t>
            </w:r>
            <w:r w:rsidR="00730543">
              <w:t xml:space="preserve">en </w:t>
            </w:r>
            <w:r w:rsidR="008B4263" w:rsidRPr="008B4263">
              <w:t>línea</w:t>
            </w:r>
            <w:r w:rsidR="008B4263">
              <w:t>.</w:t>
            </w:r>
          </w:p>
          <w:p w:rsidR="00730543" w:rsidRDefault="00730543" w:rsidP="00F372F8">
            <w:pPr>
              <w:spacing w:line="480" w:lineRule="auto"/>
            </w:pPr>
            <w:r>
              <w:t>____________________________</w:t>
            </w:r>
          </w:p>
          <w:p w:rsidR="00730543" w:rsidRDefault="00730543" w:rsidP="00730543">
            <w:r w:rsidRPr="00730543">
              <w:t>Verbo: Enumerar</w:t>
            </w:r>
          </w:p>
          <w:p w:rsidR="00FB4B5D" w:rsidRPr="00730543" w:rsidRDefault="00FB4B5D" w:rsidP="00730543"/>
          <w:p w:rsidR="00730543" w:rsidRDefault="00730543" w:rsidP="00730543">
            <w:r w:rsidRPr="00730543">
              <w:t>Definición: Cuando se habla de enumerar se refiere a exponer de manera sucesiva y ordenada las partes que forman un conjunto o un todo. Este verbo es importante cuando necesitamos evaluar el orden de realizar una tarea o proceso.</w:t>
            </w:r>
          </w:p>
          <w:p w:rsidR="00FB4B5D" w:rsidRPr="00730543" w:rsidRDefault="00FB4B5D" w:rsidP="00730543"/>
          <w:p w:rsidR="00730543" w:rsidRPr="00730543" w:rsidRDefault="00730543" w:rsidP="00730543">
            <w:r w:rsidRPr="00730543">
              <w:t>Herramienta Tecnológica utilizada para demostrar aprendizaje del alumno:</w:t>
            </w:r>
          </w:p>
          <w:p w:rsidR="00730543" w:rsidRPr="00730543" w:rsidRDefault="00730543" w:rsidP="00730543">
            <w:r w:rsidRPr="00730543">
              <w:t>•</w:t>
            </w:r>
            <w:r w:rsidRPr="00730543">
              <w:tab/>
              <w:t>Utilizar herramienta para hacer pruebas y quizzes en línea utilizando orden secuencial.</w:t>
            </w:r>
          </w:p>
          <w:p w:rsidR="00730543" w:rsidRPr="00730543" w:rsidRDefault="00730543" w:rsidP="00730543">
            <w:r w:rsidRPr="00730543">
              <w:t>•</w:t>
            </w:r>
            <w:r w:rsidRPr="00730543">
              <w:tab/>
              <w:t>Creación de comunidad de aprendizaje donde los alumnos incorporaran información referente a la importancia de cumplir con el orden de cada tarea o parte de un proceso.</w:t>
            </w:r>
          </w:p>
          <w:p w:rsidR="00730543" w:rsidRPr="00730543" w:rsidRDefault="00730543" w:rsidP="00730543">
            <w:r w:rsidRPr="00730543">
              <w:t>•</w:t>
            </w:r>
            <w:r w:rsidRPr="00730543">
              <w:tab/>
              <w:t>Micro juegos digital actividades interactivas en línea donde el estudiante enumere los pasos de determinada tarea o proceso.</w:t>
            </w:r>
          </w:p>
          <w:p w:rsidR="00730543" w:rsidRPr="00730543" w:rsidRDefault="00730543" w:rsidP="00730543">
            <w:r w:rsidRPr="00730543">
              <w:t>•</w:t>
            </w:r>
            <w:r w:rsidRPr="00730543">
              <w:tab/>
              <w:t>Foros electrónicos donde se cree una situación y el alumno enumere partes importantes que darán con la solución efectiva.</w:t>
            </w:r>
          </w:p>
          <w:p w:rsidR="00730543" w:rsidRPr="00730543" w:rsidRDefault="00730543" w:rsidP="00730543">
            <w:r w:rsidRPr="00730543">
              <w:lastRenderedPageBreak/>
              <w:t>•</w:t>
            </w:r>
            <w:r w:rsidRPr="00730543">
              <w:tab/>
              <w:t>Mapas conceptuales</w:t>
            </w:r>
          </w:p>
          <w:p w:rsidR="00730543" w:rsidRPr="00730543" w:rsidRDefault="00730543" w:rsidP="00730543"/>
          <w:p w:rsidR="00730543" w:rsidRDefault="00730543" w:rsidP="00730543">
            <w:r w:rsidRPr="00730543">
              <w:t>Referencias:</w:t>
            </w:r>
          </w:p>
          <w:p w:rsidR="00FB4B5D" w:rsidRPr="00730543" w:rsidRDefault="00FB4B5D" w:rsidP="00730543"/>
          <w:p w:rsidR="00730543" w:rsidRDefault="00730543" w:rsidP="00730543">
            <w:r w:rsidRPr="00730543">
              <w:t>Núñez, M. (2012). Las tecnologías de Internet y el ciber-avalúo del aprendizaje. Recuperado de http://www.google.com.pr/url?sa=t&amp;rct=j&amp;q=&amp;esrc=s&amp;source=web&amp;cd=2&amp;sqi=2&amp;ved=0CCQQFjAB&amp;url=http%3A%2F%2Fwww.uprm.edu%2Fideal%2Fmaestrocooperador1.ppt&amp;ei=KAy8VLGCK5D3yQSapIGYAg&amp;usg=AFQjCNEvU9J3B2BQywTLr3MAU7q3r1txmA&amp;sig2=_HQ0o-0iFbt-zuKy4tvjyw</w:t>
            </w:r>
          </w:p>
          <w:p w:rsidR="00D34C18" w:rsidRPr="00730543" w:rsidRDefault="00D34C18" w:rsidP="00730543"/>
          <w:p w:rsidR="00730543" w:rsidRDefault="00730543" w:rsidP="00730543">
            <w:pPr>
              <w:spacing w:line="480" w:lineRule="auto"/>
            </w:pPr>
            <w:r w:rsidRPr="00730543">
              <w:t>Diccionario. (S.F.). Enumerar. Recuperado de http://es.thefreedictionary.com/enumerar</w:t>
            </w:r>
          </w:p>
          <w:p w:rsidR="00903404" w:rsidRPr="003F0FFB" w:rsidRDefault="00903404" w:rsidP="00F372F8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¿Cómo se podría aclarar? ¿Qué ayuda necesita?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44357E">
        <w:trPr>
          <w:trHeight w:val="223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4" w:rsidRPr="003F0FFB" w:rsidRDefault="00903404" w:rsidP="00FB4B5D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="001A0FAD" w:rsidRPr="001A0FAD">
              <w:rPr>
                <w:lang w:val="es-ES"/>
              </w:rPr>
              <w:t xml:space="preserve"> </w:t>
            </w:r>
            <w:r w:rsidR="00F372F8" w:rsidRPr="00F372F8">
              <w:rPr>
                <w:lang w:val="es-ES"/>
              </w:rPr>
              <w:t xml:space="preserve">Me gustaría poder entender más el termino avaluó vs. </w:t>
            </w:r>
            <w:r w:rsidR="00FB4B5D">
              <w:t>e</w:t>
            </w:r>
            <w:r w:rsidR="00F372F8" w:rsidRPr="00F372F8">
              <w:rPr>
                <w:lang w:val="es-ES"/>
              </w:rPr>
              <w:t>valuación. Creo que sería bueno dar ejemplos para cada término.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2914BA" w:rsidRPr="006B162E" w:rsidRDefault="002914BA" w:rsidP="00F815A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AD" w:rsidRDefault="001A0FAD" w:rsidP="00815913">
      <w:r>
        <w:separator/>
      </w:r>
    </w:p>
  </w:endnote>
  <w:endnote w:type="continuationSeparator" w:id="0">
    <w:p w:rsidR="001A0FAD" w:rsidRDefault="001A0FAD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AF47F0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903404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AD" w:rsidRDefault="001A0FAD" w:rsidP="00815913">
      <w:r>
        <w:separator/>
      </w:r>
    </w:p>
  </w:footnote>
  <w:footnote w:type="continuationSeparator" w:id="0">
    <w:p w:rsidR="001A0FAD" w:rsidRDefault="001A0FAD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1A0FAD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formatting="1" w:enforcement="1" w:cryptProviderType="rsaFull" w:cryptAlgorithmClass="hash" w:cryptAlgorithmType="typeAny" w:cryptAlgorithmSid="4" w:cryptSpinCount="100000" w:hash="QMLsSlUx+RbN1/mL+JbknCMd154=" w:salt="Cp7riW7CBS4k4Mxl9z9h8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AD"/>
    <w:rsid w:val="0008558F"/>
    <w:rsid w:val="000C2625"/>
    <w:rsid w:val="000D69C9"/>
    <w:rsid w:val="000F5F68"/>
    <w:rsid w:val="0016549C"/>
    <w:rsid w:val="001A0C46"/>
    <w:rsid w:val="001A0FAD"/>
    <w:rsid w:val="00243293"/>
    <w:rsid w:val="002914BA"/>
    <w:rsid w:val="002B29B0"/>
    <w:rsid w:val="003349B1"/>
    <w:rsid w:val="00351792"/>
    <w:rsid w:val="004328F1"/>
    <w:rsid w:val="0044357E"/>
    <w:rsid w:val="004538CC"/>
    <w:rsid w:val="00462202"/>
    <w:rsid w:val="004D2DEF"/>
    <w:rsid w:val="00521B42"/>
    <w:rsid w:val="005C2736"/>
    <w:rsid w:val="00603D51"/>
    <w:rsid w:val="006063BF"/>
    <w:rsid w:val="00652F18"/>
    <w:rsid w:val="00683168"/>
    <w:rsid w:val="006B162E"/>
    <w:rsid w:val="006E0ABB"/>
    <w:rsid w:val="00704FF6"/>
    <w:rsid w:val="00730543"/>
    <w:rsid w:val="00767E67"/>
    <w:rsid w:val="007C3B7F"/>
    <w:rsid w:val="007D179C"/>
    <w:rsid w:val="007D42A2"/>
    <w:rsid w:val="00811648"/>
    <w:rsid w:val="00815913"/>
    <w:rsid w:val="0083737E"/>
    <w:rsid w:val="00864323"/>
    <w:rsid w:val="008B4263"/>
    <w:rsid w:val="008E2658"/>
    <w:rsid w:val="00903404"/>
    <w:rsid w:val="009412FA"/>
    <w:rsid w:val="009F6910"/>
    <w:rsid w:val="00A11086"/>
    <w:rsid w:val="00AA0123"/>
    <w:rsid w:val="00AD288A"/>
    <w:rsid w:val="00AF47F0"/>
    <w:rsid w:val="00B06C28"/>
    <w:rsid w:val="00B7661A"/>
    <w:rsid w:val="00B93CE8"/>
    <w:rsid w:val="00C5267F"/>
    <w:rsid w:val="00C7482D"/>
    <w:rsid w:val="00C74A8F"/>
    <w:rsid w:val="00CC7048"/>
    <w:rsid w:val="00D00415"/>
    <w:rsid w:val="00D34C18"/>
    <w:rsid w:val="00DD788C"/>
    <w:rsid w:val="00E34072"/>
    <w:rsid w:val="00EA3697"/>
    <w:rsid w:val="00EB2D0B"/>
    <w:rsid w:val="00F372F8"/>
    <w:rsid w:val="00F71069"/>
    <w:rsid w:val="00F815A5"/>
    <w:rsid w:val="00F90D08"/>
    <w:rsid w:val="00FB4B5D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lase%20601\Tareas%20Taller%201%20Odalys\Punto%20m&#225;a%20Confu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Punto máa Confuso</Template>
  <TotalTime>1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Irvin</cp:lastModifiedBy>
  <cp:revision>2</cp:revision>
  <dcterms:created xsi:type="dcterms:W3CDTF">2015-02-21T15:14:00Z</dcterms:created>
  <dcterms:modified xsi:type="dcterms:W3CDTF">2015-02-21T15:14:00Z</dcterms:modified>
</cp:coreProperties>
</file>