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2E" w:rsidRPr="003F0FFB" w:rsidRDefault="006B162E" w:rsidP="006B162E">
      <w:pPr>
        <w:pStyle w:val="Heading2"/>
        <w:jc w:val="center"/>
        <w:rPr>
          <w:lang w:val="es-ES"/>
        </w:rPr>
      </w:pPr>
      <w:bookmarkStart w:id="0" w:name="_One-minute_Paper"/>
      <w:bookmarkStart w:id="1" w:name="_Toc158632926"/>
      <w:bookmarkStart w:id="2" w:name="_Toc198365999"/>
      <w:bookmarkStart w:id="3" w:name="_Toc287628610"/>
      <w:bookmarkStart w:id="4" w:name="_Toc289425901"/>
      <w:bookmarkStart w:id="5" w:name="_Toc287628609"/>
      <w:bookmarkEnd w:id="0"/>
      <w:r w:rsidRPr="003F0FFB">
        <w:rPr>
          <w:lang w:val="es-ES"/>
        </w:rPr>
        <w:t>One-minute Paper</w:t>
      </w:r>
      <w:bookmarkEnd w:id="1"/>
      <w:bookmarkEnd w:id="2"/>
      <w:bookmarkEnd w:id="3"/>
      <w:bookmarkEnd w:id="4"/>
    </w:p>
    <w:p w:rsidR="006B162E" w:rsidRPr="003F0FFB" w:rsidRDefault="006B162E" w:rsidP="006B162E">
      <w:pPr>
        <w:rPr>
          <w:rFonts w:ascii="Arial" w:hAnsi="Arial" w:cs="Arial"/>
          <w:lang w:val="es-E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3328"/>
        <w:gridCol w:w="1292"/>
        <w:gridCol w:w="3506"/>
      </w:tblGrid>
      <w:tr w:rsidR="006B162E" w:rsidRPr="003F0FFB" w:rsidTr="000F5F68">
        <w:trPr>
          <w:jc w:val="center"/>
        </w:trPr>
        <w:tc>
          <w:tcPr>
            <w:tcW w:w="1090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Nombre: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shd w:val="clear" w:color="auto" w:fill="auto"/>
          </w:tcPr>
          <w:p w:rsidR="006B162E" w:rsidRPr="003F0FFB" w:rsidRDefault="00D52762" w:rsidP="00942CE1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bookmarkStart w:id="7" w:name="_GoBack"/>
            <w:r w:rsidR="00FC0625">
              <w:rPr>
                <w:rFonts w:eastAsia="Calibri"/>
              </w:rPr>
              <w:t>O</w:t>
            </w:r>
            <w:r w:rsidR="002E12AD">
              <w:rPr>
                <w:rFonts w:eastAsia="Calibri"/>
              </w:rPr>
              <w:t>dalys Gómez Millán</w:t>
            </w:r>
            <w:bookmarkEnd w:id="7"/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  <w:bookmarkEnd w:id="6"/>
          </w:p>
        </w:tc>
        <w:tc>
          <w:tcPr>
            <w:tcW w:w="1292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Fecha:</w:t>
            </w:r>
          </w:p>
        </w:tc>
        <w:tc>
          <w:tcPr>
            <w:tcW w:w="3506" w:type="dxa"/>
            <w:tcBorders>
              <w:bottom w:val="single" w:sz="4" w:space="0" w:color="auto"/>
            </w:tcBorders>
            <w:shd w:val="clear" w:color="auto" w:fill="auto"/>
          </w:tcPr>
          <w:p w:rsidR="006B162E" w:rsidRPr="003F0FFB" w:rsidRDefault="00D52762" w:rsidP="00690884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 w:rsidR="00690884">
              <w:rPr>
                <w:rFonts w:eastAsia="Calibri"/>
              </w:rPr>
              <w:t>20 de noviembre de 2015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tr w:rsidR="006B162E" w:rsidRPr="003F0FFB" w:rsidTr="000F5F68">
        <w:trPr>
          <w:jc w:val="center"/>
        </w:trPr>
        <w:tc>
          <w:tcPr>
            <w:tcW w:w="1090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Curso: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62E" w:rsidRPr="003F0FFB" w:rsidRDefault="00D52762" w:rsidP="00690884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 w:rsidR="00690884">
              <w:rPr>
                <w:rFonts w:eastAsia="Calibri"/>
              </w:rPr>
              <w:t>PRTE 640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292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Facilitador: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62E" w:rsidRPr="003F0FFB" w:rsidRDefault="00D52762" w:rsidP="00690884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 w:rsidR="002E12AD">
              <w:rPr>
                <w:rFonts w:eastAsia="Calibri"/>
              </w:rPr>
              <w:t>Profesora</w:t>
            </w:r>
            <w:r w:rsidR="009345E0">
              <w:rPr>
                <w:rFonts w:eastAsia="Calibri"/>
              </w:rPr>
              <w:t xml:space="preserve">: </w:t>
            </w:r>
            <w:r w:rsidR="00690884">
              <w:rPr>
                <w:rFonts w:eastAsia="Calibri"/>
              </w:rPr>
              <w:t>G. Viurete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tr w:rsidR="006B162E" w:rsidRPr="003F0FFB" w:rsidTr="000F5F68">
        <w:trPr>
          <w:jc w:val="center"/>
        </w:trPr>
        <w:tc>
          <w:tcPr>
            <w:tcW w:w="1090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PT: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62E" w:rsidRPr="003F0FFB" w:rsidRDefault="00D52762" w:rsidP="002E12AD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 w:rsidR="002E12AD">
              <w:rPr>
                <w:rFonts w:eastAsia="Calibri"/>
              </w:rPr>
              <w:t>n/a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292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Sección: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62E" w:rsidRPr="003F0FFB" w:rsidRDefault="00D52762" w:rsidP="002E12AD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 w:rsidR="002E12AD">
              <w:rPr>
                <w:rFonts w:eastAsia="Calibri"/>
              </w:rPr>
              <w:t>n/a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</w:tbl>
    <w:p w:rsidR="006B162E" w:rsidRPr="003F0FFB" w:rsidRDefault="006B162E" w:rsidP="006B162E">
      <w:pPr>
        <w:spacing w:line="360" w:lineRule="auto"/>
        <w:rPr>
          <w:rFonts w:ascii="Arial" w:hAnsi="Arial" w:cs="Arial"/>
          <w:lang w:val="es-ES"/>
        </w:rPr>
      </w:pPr>
    </w:p>
    <w:p w:rsidR="006B162E" w:rsidRPr="003F0FFB" w:rsidRDefault="006B162E" w:rsidP="006B162E">
      <w:pPr>
        <w:spacing w:line="360" w:lineRule="auto"/>
        <w:rPr>
          <w:rFonts w:ascii="Arial" w:hAnsi="Arial" w:cs="Arial"/>
          <w:lang w:val="es-ES"/>
        </w:rPr>
      </w:pPr>
      <w:r w:rsidRPr="003F0FFB">
        <w:rPr>
          <w:rFonts w:ascii="Arial" w:hAnsi="Arial" w:cs="Arial"/>
          <w:b/>
          <w:lang w:val="es-ES"/>
        </w:rPr>
        <w:t>Instrucciones</w:t>
      </w:r>
      <w:r w:rsidRPr="003F0FFB">
        <w:rPr>
          <w:rFonts w:ascii="Arial" w:hAnsi="Arial" w:cs="Arial"/>
          <w:lang w:val="es-ES"/>
        </w:rPr>
        <w:t>: Contesta brevemente las siguientes preguntas y luego entrega el papel al/a la facilitador(a).</w:t>
      </w:r>
    </w:p>
    <w:p w:rsidR="006B162E" w:rsidRPr="003F0FFB" w:rsidRDefault="006B162E" w:rsidP="006B162E">
      <w:pPr>
        <w:spacing w:line="360" w:lineRule="auto"/>
        <w:rPr>
          <w:rFonts w:ascii="Arial" w:hAnsi="Arial" w:cs="Arial"/>
          <w:lang w:val="es-ES"/>
        </w:rPr>
      </w:pPr>
    </w:p>
    <w:p w:rsidR="006B162E" w:rsidRPr="003F0FFB" w:rsidRDefault="006B162E" w:rsidP="006B162E">
      <w:pPr>
        <w:numPr>
          <w:ilvl w:val="1"/>
          <w:numId w:val="5"/>
        </w:numPr>
        <w:spacing w:line="360" w:lineRule="auto"/>
        <w:jc w:val="both"/>
        <w:rPr>
          <w:rFonts w:ascii="Arial" w:hAnsi="Arial" w:cs="Arial"/>
          <w:lang w:val="es-ES"/>
        </w:rPr>
      </w:pPr>
      <w:r w:rsidRPr="003F0FFB">
        <w:rPr>
          <w:rFonts w:ascii="Arial" w:hAnsi="Arial" w:cs="Arial"/>
          <w:lang w:val="es-ES"/>
        </w:rPr>
        <w:t>¿Qué fue lo más importante que aprendiste en la clase de hoy?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D52762" w:rsidRPr="003F0FFB" w:rsidTr="00D52762">
        <w:trPr>
          <w:trHeight w:val="2790"/>
          <w:jc w:val="center"/>
        </w:trPr>
        <w:tc>
          <w:tcPr>
            <w:tcW w:w="9576" w:type="dxa"/>
            <w:shd w:val="clear" w:color="auto" w:fill="auto"/>
          </w:tcPr>
          <w:p w:rsidR="00D52762" w:rsidRPr="003F0FFB" w:rsidRDefault="00D52762" w:rsidP="00DF4805">
            <w:pPr>
              <w:spacing w:line="48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DF4805" w:rsidRPr="00DF4805">
              <w:rPr>
                <w:lang w:val="es-ES"/>
              </w:rPr>
              <w:t>Para mí lo más importante que aprendí fue la existencia de la Sección 508. Esta busca igualdad de acceso a la información para las personas que poseen algún impedimento. Desconocía que existen herramientas que pueden convertir un contenido o información en otro formato en beneficio de esta población. Por otra parte desconocía que al montar la información o contenido en e-learning tengo que colocar el contenido dando la opcion de formato a las  personas con limitaciones</w:t>
            </w:r>
            <w:r w:rsidR="00F042A2" w:rsidRPr="00F042A2">
              <w:rPr>
                <w:lang w:val="es-ES"/>
              </w:rPr>
              <w:t>.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8"/>
          </w:p>
        </w:tc>
      </w:tr>
    </w:tbl>
    <w:p w:rsidR="006B162E" w:rsidRPr="003F0FFB" w:rsidRDefault="006B162E" w:rsidP="006B162E">
      <w:pPr>
        <w:spacing w:line="360" w:lineRule="auto"/>
        <w:ind w:left="1080"/>
        <w:rPr>
          <w:rFonts w:ascii="Arial" w:hAnsi="Arial" w:cs="Arial"/>
          <w:lang w:val="es-ES"/>
        </w:rPr>
      </w:pPr>
    </w:p>
    <w:p w:rsidR="006B162E" w:rsidRPr="003F0FFB" w:rsidRDefault="006B162E" w:rsidP="006B162E">
      <w:pPr>
        <w:numPr>
          <w:ilvl w:val="1"/>
          <w:numId w:val="5"/>
        </w:numPr>
        <w:spacing w:line="360" w:lineRule="auto"/>
        <w:jc w:val="both"/>
        <w:rPr>
          <w:rFonts w:ascii="Arial" w:hAnsi="Arial" w:cs="Arial"/>
          <w:lang w:val="es-ES"/>
        </w:rPr>
      </w:pPr>
      <w:r w:rsidRPr="003F0FFB">
        <w:rPr>
          <w:rFonts w:ascii="Arial" w:hAnsi="Arial" w:cs="Arial"/>
          <w:lang w:val="es-ES"/>
        </w:rPr>
        <w:t>¿Qué pregunta se quedó sin responder durante la clase?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D52762" w:rsidRPr="003F0FFB" w:rsidTr="00D52762">
        <w:trPr>
          <w:trHeight w:val="2790"/>
          <w:jc w:val="center"/>
        </w:trPr>
        <w:tc>
          <w:tcPr>
            <w:tcW w:w="9576" w:type="dxa"/>
            <w:shd w:val="clear" w:color="auto" w:fill="auto"/>
          </w:tcPr>
          <w:p w:rsidR="00D52762" w:rsidRPr="003F0FFB" w:rsidRDefault="00D52762" w:rsidP="00DF4805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DF4805" w:rsidRPr="00DF4805">
              <w:rPr>
                <w:lang w:val="es-ES"/>
              </w:rPr>
              <w:t xml:space="preserve">Entiendo que por el factor tiempo falto una discusión más amplia sobre la sección 508 y sus beneficios o aportes. Sé que este tema será nuevamente tocado en el transcurso de las semanas al trabajar cada uno de los proyectos. 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9"/>
          </w:p>
        </w:tc>
      </w:tr>
    </w:tbl>
    <w:p w:rsidR="006B162E" w:rsidRPr="003F0FFB" w:rsidRDefault="006B162E" w:rsidP="006B162E">
      <w:pPr>
        <w:spacing w:line="360" w:lineRule="auto"/>
        <w:ind w:left="1080"/>
        <w:rPr>
          <w:rFonts w:ascii="Arial" w:hAnsi="Arial" w:cs="Arial"/>
          <w:lang w:val="es-ES"/>
        </w:rPr>
      </w:pPr>
    </w:p>
    <w:p w:rsidR="006B162E" w:rsidRPr="003F0FFB" w:rsidRDefault="006B162E" w:rsidP="006B162E">
      <w:pPr>
        <w:numPr>
          <w:ilvl w:val="1"/>
          <w:numId w:val="5"/>
        </w:numPr>
        <w:spacing w:line="360" w:lineRule="auto"/>
        <w:jc w:val="both"/>
        <w:rPr>
          <w:rFonts w:ascii="Arial" w:hAnsi="Arial" w:cs="Arial"/>
          <w:lang w:val="es-ES"/>
        </w:rPr>
      </w:pPr>
      <w:r w:rsidRPr="003F0FFB">
        <w:rPr>
          <w:rFonts w:ascii="Arial" w:hAnsi="Arial" w:cs="Arial"/>
          <w:lang w:val="es-ES"/>
        </w:rPr>
        <w:t>¿En qué situación puedes aplicar los conceptos discutidos hoy?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D52762" w:rsidRPr="003F0FFB" w:rsidTr="000F59DC">
        <w:trPr>
          <w:trHeight w:val="2238"/>
          <w:jc w:val="center"/>
        </w:trPr>
        <w:tc>
          <w:tcPr>
            <w:tcW w:w="9576" w:type="dxa"/>
            <w:shd w:val="clear" w:color="auto" w:fill="auto"/>
          </w:tcPr>
          <w:p w:rsidR="00D52762" w:rsidRPr="003F0FFB" w:rsidRDefault="00D52762" w:rsidP="00DF4805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DF4805" w:rsidRPr="00DF4805">
              <w:rPr>
                <w:lang w:val="es-ES"/>
              </w:rPr>
              <w:t>Como mencione anteriormente en la pregunta dos esto lo usare en la construcción del adiestramiento e-learning como requisito de este curso. En adición me servirá para la creación de mis cursos e-learning en mi área de trabajo.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10"/>
          </w:p>
        </w:tc>
      </w:tr>
    </w:tbl>
    <w:p w:rsidR="006B162E" w:rsidRPr="003F0FFB" w:rsidRDefault="006B162E" w:rsidP="006B162E">
      <w:pPr>
        <w:pStyle w:val="BodyTextIndent2"/>
        <w:tabs>
          <w:tab w:val="left" w:pos="2400"/>
          <w:tab w:val="left" w:pos="5160"/>
        </w:tabs>
        <w:spacing w:line="360" w:lineRule="auto"/>
        <w:ind w:left="0" w:firstLine="0"/>
        <w:jc w:val="both"/>
        <w:rPr>
          <w:lang w:val="es-ES"/>
        </w:rPr>
      </w:pPr>
    </w:p>
    <w:bookmarkEnd w:id="5"/>
    <w:p w:rsidR="002914BA" w:rsidRPr="006B162E" w:rsidRDefault="002914BA" w:rsidP="006B162E"/>
    <w:sectPr w:rsidR="002914BA" w:rsidRPr="006B162E" w:rsidSect="003349B1">
      <w:headerReference w:type="default" r:id="rId9"/>
      <w:footerReference w:type="default" r:id="rId10"/>
      <w:pgSz w:w="11906" w:h="16838" w:code="9"/>
      <w:pgMar w:top="1245" w:right="1080" w:bottom="1135" w:left="1080" w:header="284" w:footer="8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837" w:rsidRDefault="00696837" w:rsidP="00815913">
      <w:r>
        <w:separator/>
      </w:r>
    </w:p>
  </w:endnote>
  <w:endnote w:type="continuationSeparator" w:id="0">
    <w:p w:rsidR="00696837" w:rsidRDefault="00696837" w:rsidP="0081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697" w:rsidRPr="00462202" w:rsidRDefault="00AD288A">
    <w:pPr>
      <w:pStyle w:val="Footer"/>
      <w:pBdr>
        <w:top w:val="single" w:sz="4" w:space="1" w:color="D9D9D9"/>
      </w:pBdr>
      <w:jc w:val="right"/>
      <w:rPr>
        <w:b/>
        <w:sz w:val="20"/>
        <w:szCs w:val="20"/>
      </w:rPr>
    </w:pPr>
    <w:r w:rsidRPr="00462202">
      <w:rPr>
        <w:b/>
        <w:sz w:val="20"/>
        <w:szCs w:val="20"/>
      </w:rPr>
      <w:fldChar w:fldCharType="begin"/>
    </w:r>
    <w:r w:rsidR="001A0C46" w:rsidRPr="00462202">
      <w:rPr>
        <w:b/>
        <w:sz w:val="20"/>
        <w:szCs w:val="20"/>
      </w:rPr>
      <w:instrText xml:space="preserve"> PAGE   \* MERGEFORMAT </w:instrText>
    </w:r>
    <w:r w:rsidRPr="00462202">
      <w:rPr>
        <w:b/>
        <w:sz w:val="20"/>
        <w:szCs w:val="20"/>
      </w:rPr>
      <w:fldChar w:fldCharType="separate"/>
    </w:r>
    <w:r w:rsidR="00360156">
      <w:rPr>
        <w:b/>
        <w:noProof/>
        <w:sz w:val="20"/>
        <w:szCs w:val="20"/>
      </w:rPr>
      <w:t>1</w:t>
    </w:r>
    <w:r w:rsidRPr="00462202">
      <w:rPr>
        <w:b/>
        <w:sz w:val="20"/>
        <w:szCs w:val="20"/>
      </w:rPr>
      <w:fldChar w:fldCharType="end"/>
    </w:r>
    <w:r w:rsidR="00EA3697" w:rsidRPr="00462202">
      <w:rPr>
        <w:b/>
        <w:sz w:val="20"/>
        <w:szCs w:val="20"/>
      </w:rPr>
      <w:t xml:space="preserve"> | </w:t>
    </w:r>
    <w:r w:rsidR="00CC7048" w:rsidRPr="00CC7048">
      <w:rPr>
        <w:b/>
        <w:sz w:val="20"/>
        <w:szCs w:val="20"/>
      </w:rPr>
      <w:t>Matriz Oficial, versión 201</w:t>
    </w:r>
    <w:r w:rsidR="00D52762">
      <w:rPr>
        <w:b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837" w:rsidRDefault="00696837" w:rsidP="00815913">
      <w:r>
        <w:separator/>
      </w:r>
    </w:p>
  </w:footnote>
  <w:footnote w:type="continuationSeparator" w:id="0">
    <w:p w:rsidR="00696837" w:rsidRDefault="00696837" w:rsidP="00815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61A" w:rsidRPr="00CC7048" w:rsidRDefault="00696837" w:rsidP="00B7661A">
    <w:pPr>
      <w:pStyle w:val="Header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5600065</wp:posOffset>
          </wp:positionH>
          <wp:positionV relativeFrom="paragraph">
            <wp:posOffset>-17780</wp:posOffset>
          </wp:positionV>
          <wp:extent cx="815340" cy="325120"/>
          <wp:effectExtent l="0" t="0" r="3810" b="0"/>
          <wp:wrapSquare wrapText="bothSides"/>
          <wp:docPr id="2" name="Picture 1" descr="Logo_ahora_jpg_verde_o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hora_jpg_verde_osc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661A" w:rsidRPr="00CC7048">
      <w:rPr>
        <w:rFonts w:ascii="Arial" w:hAnsi="Arial" w:cs="Arial"/>
        <w:b/>
        <w:bCs/>
        <w:sz w:val="20"/>
        <w:szCs w:val="20"/>
      </w:rPr>
      <w:t>Escuela de Estudios Profesionales</w:t>
    </w:r>
  </w:p>
  <w:p w:rsidR="00B7661A" w:rsidRPr="00CC7048" w:rsidRDefault="00B7661A" w:rsidP="00B7661A">
    <w:pPr>
      <w:pStyle w:val="Header"/>
      <w:jc w:val="center"/>
      <w:rPr>
        <w:rFonts w:ascii="Arial" w:hAnsi="Arial" w:cs="Arial"/>
        <w:b/>
        <w:bCs/>
        <w:sz w:val="20"/>
        <w:szCs w:val="20"/>
      </w:rPr>
    </w:pPr>
    <w:r w:rsidRPr="00CC7048">
      <w:rPr>
        <w:rFonts w:ascii="Arial" w:hAnsi="Arial" w:cs="Arial"/>
        <w:b/>
        <w:bCs/>
        <w:sz w:val="20"/>
        <w:szCs w:val="20"/>
      </w:rPr>
      <w:t>Programa Ahora</w:t>
    </w:r>
  </w:p>
  <w:p w:rsidR="00B7661A" w:rsidRDefault="00B7661A" w:rsidP="00B7661A">
    <w:pPr>
      <w:pStyle w:val="Header"/>
      <w:tabs>
        <w:tab w:val="right" w:pos="9600"/>
      </w:tabs>
      <w:jc w:val="center"/>
      <w:rPr>
        <w:rFonts w:ascii="Arial" w:hAnsi="Arial" w:cs="Arial"/>
        <w:b/>
        <w:bCs/>
        <w:sz w:val="20"/>
        <w:szCs w:val="20"/>
      </w:rPr>
    </w:pPr>
    <w:r w:rsidRPr="00CC7048">
      <w:rPr>
        <w:rFonts w:ascii="Arial" w:hAnsi="Arial" w:cs="Arial"/>
        <w:b/>
        <w:bCs/>
        <w:sz w:val="20"/>
        <w:szCs w:val="20"/>
      </w:rPr>
      <w:t>Universidad del Este, Universidad Metropolitana, Universidad del Turabo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03D6"/>
    <w:multiLevelType w:val="hybridMultilevel"/>
    <w:tmpl w:val="963CFE9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0C0E98"/>
    <w:multiLevelType w:val="multilevel"/>
    <w:tmpl w:val="FA4C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16CA8"/>
    <w:multiLevelType w:val="multilevel"/>
    <w:tmpl w:val="4A42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2B3DC8"/>
    <w:multiLevelType w:val="multilevel"/>
    <w:tmpl w:val="D238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C23438"/>
    <w:multiLevelType w:val="hybridMultilevel"/>
    <w:tmpl w:val="EB665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D150F6"/>
    <w:multiLevelType w:val="hybridMultilevel"/>
    <w:tmpl w:val="DA3CD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EF69AC"/>
    <w:multiLevelType w:val="hybridMultilevel"/>
    <w:tmpl w:val="EE003C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9E05C1"/>
    <w:multiLevelType w:val="hybridMultilevel"/>
    <w:tmpl w:val="40F8EE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7CA2F61"/>
    <w:multiLevelType w:val="multilevel"/>
    <w:tmpl w:val="A696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8574A7"/>
    <w:multiLevelType w:val="hybridMultilevel"/>
    <w:tmpl w:val="D9400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D28A3"/>
    <w:multiLevelType w:val="hybridMultilevel"/>
    <w:tmpl w:val="69DEC770"/>
    <w:lvl w:ilvl="0" w:tplc="B4686BF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101C6682">
      <w:start w:val="125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EFAAD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35A8D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C3C04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D7569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A8184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45B0E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EC4834EE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1">
    <w:nsid w:val="31997554"/>
    <w:multiLevelType w:val="hybridMultilevel"/>
    <w:tmpl w:val="C40E098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CAF3BE9"/>
    <w:multiLevelType w:val="hybridMultilevel"/>
    <w:tmpl w:val="B582AE0C"/>
    <w:lvl w:ilvl="0" w:tplc="8BD4BB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878BB"/>
    <w:multiLevelType w:val="hybridMultilevel"/>
    <w:tmpl w:val="987444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BE78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D54D58"/>
    <w:multiLevelType w:val="hybridMultilevel"/>
    <w:tmpl w:val="FC1663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85366"/>
    <w:multiLevelType w:val="hybridMultilevel"/>
    <w:tmpl w:val="88940E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191705"/>
    <w:multiLevelType w:val="hybridMultilevel"/>
    <w:tmpl w:val="B4780F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106D88"/>
    <w:multiLevelType w:val="hybridMultilevel"/>
    <w:tmpl w:val="AE823C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5FD4"/>
    <w:multiLevelType w:val="hybridMultilevel"/>
    <w:tmpl w:val="6930B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A1A9D"/>
    <w:multiLevelType w:val="hybridMultilevel"/>
    <w:tmpl w:val="631E14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8D5486A"/>
    <w:multiLevelType w:val="hybridMultilevel"/>
    <w:tmpl w:val="C03E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8"/>
  </w:num>
  <w:num w:numId="5">
    <w:abstractNumId w:val="13"/>
  </w:num>
  <w:num w:numId="6">
    <w:abstractNumId w:val="16"/>
  </w:num>
  <w:num w:numId="7">
    <w:abstractNumId w:val="17"/>
  </w:num>
  <w:num w:numId="8">
    <w:abstractNumId w:val="11"/>
  </w:num>
  <w:num w:numId="9">
    <w:abstractNumId w:val="0"/>
  </w:num>
  <w:num w:numId="10">
    <w:abstractNumId w:val="8"/>
  </w:num>
  <w:num w:numId="11">
    <w:abstractNumId w:val="1"/>
  </w:num>
  <w:num w:numId="12">
    <w:abstractNumId w:val="2"/>
  </w:num>
  <w:num w:numId="13">
    <w:abstractNumId w:val="3"/>
  </w:num>
  <w:num w:numId="14">
    <w:abstractNumId w:val="14"/>
  </w:num>
  <w:num w:numId="15">
    <w:abstractNumId w:val="4"/>
  </w:num>
  <w:num w:numId="16">
    <w:abstractNumId w:val="15"/>
  </w:num>
  <w:num w:numId="17">
    <w:abstractNumId w:val="19"/>
  </w:num>
  <w:num w:numId="18">
    <w:abstractNumId w:val="7"/>
  </w:num>
  <w:num w:numId="19">
    <w:abstractNumId w:val="5"/>
  </w:num>
  <w:num w:numId="20">
    <w:abstractNumId w:val="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Pqtv/Ka1ptYh4sj12uxVVETQGsY=" w:salt="MUbanKl/Qd4u+CMMZLKqr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37"/>
    <w:rsid w:val="00022FF5"/>
    <w:rsid w:val="00035AEF"/>
    <w:rsid w:val="000363CE"/>
    <w:rsid w:val="000641D4"/>
    <w:rsid w:val="00076B20"/>
    <w:rsid w:val="0008558F"/>
    <w:rsid w:val="00091AE7"/>
    <w:rsid w:val="000C2625"/>
    <w:rsid w:val="000D69C9"/>
    <w:rsid w:val="000E6681"/>
    <w:rsid w:val="000F59DC"/>
    <w:rsid w:val="000F5F68"/>
    <w:rsid w:val="001215A0"/>
    <w:rsid w:val="0016549C"/>
    <w:rsid w:val="001A0C46"/>
    <w:rsid w:val="001B221C"/>
    <w:rsid w:val="001C6728"/>
    <w:rsid w:val="00204C27"/>
    <w:rsid w:val="002164A2"/>
    <w:rsid w:val="0023204D"/>
    <w:rsid w:val="00243293"/>
    <w:rsid w:val="00247027"/>
    <w:rsid w:val="002633CD"/>
    <w:rsid w:val="00264199"/>
    <w:rsid w:val="002914BA"/>
    <w:rsid w:val="002A126F"/>
    <w:rsid w:val="002B29B0"/>
    <w:rsid w:val="002B3C76"/>
    <w:rsid w:val="002D1C73"/>
    <w:rsid w:val="002D2D37"/>
    <w:rsid w:val="002D7AB7"/>
    <w:rsid w:val="002E12AD"/>
    <w:rsid w:val="002F2630"/>
    <w:rsid w:val="002F5B4A"/>
    <w:rsid w:val="0030252C"/>
    <w:rsid w:val="00302F2B"/>
    <w:rsid w:val="003038A3"/>
    <w:rsid w:val="003349B1"/>
    <w:rsid w:val="00336F6A"/>
    <w:rsid w:val="00351792"/>
    <w:rsid w:val="00360156"/>
    <w:rsid w:val="00381327"/>
    <w:rsid w:val="0039134E"/>
    <w:rsid w:val="003B689E"/>
    <w:rsid w:val="003D5F66"/>
    <w:rsid w:val="00420624"/>
    <w:rsid w:val="004328F1"/>
    <w:rsid w:val="00445B50"/>
    <w:rsid w:val="00445C81"/>
    <w:rsid w:val="004538CC"/>
    <w:rsid w:val="00462202"/>
    <w:rsid w:val="004709EF"/>
    <w:rsid w:val="00485637"/>
    <w:rsid w:val="00493239"/>
    <w:rsid w:val="004B1A7A"/>
    <w:rsid w:val="004B1D40"/>
    <w:rsid w:val="004B54EB"/>
    <w:rsid w:val="004B5AB1"/>
    <w:rsid w:val="004C2F5B"/>
    <w:rsid w:val="00521B42"/>
    <w:rsid w:val="005B0DC2"/>
    <w:rsid w:val="005C2736"/>
    <w:rsid w:val="00652F18"/>
    <w:rsid w:val="006611AF"/>
    <w:rsid w:val="0067733C"/>
    <w:rsid w:val="00683168"/>
    <w:rsid w:val="00684880"/>
    <w:rsid w:val="00690884"/>
    <w:rsid w:val="00696837"/>
    <w:rsid w:val="006B162E"/>
    <w:rsid w:val="006E0ABB"/>
    <w:rsid w:val="00704FF6"/>
    <w:rsid w:val="00736973"/>
    <w:rsid w:val="00764D36"/>
    <w:rsid w:val="00767E67"/>
    <w:rsid w:val="007C3B7F"/>
    <w:rsid w:val="007C4CB7"/>
    <w:rsid w:val="007D179C"/>
    <w:rsid w:val="00811648"/>
    <w:rsid w:val="00815913"/>
    <w:rsid w:val="00823059"/>
    <w:rsid w:val="0083737E"/>
    <w:rsid w:val="008553D8"/>
    <w:rsid w:val="008868F3"/>
    <w:rsid w:val="008E31F4"/>
    <w:rsid w:val="008E46A4"/>
    <w:rsid w:val="00933283"/>
    <w:rsid w:val="009345E0"/>
    <w:rsid w:val="00942CE1"/>
    <w:rsid w:val="0095086F"/>
    <w:rsid w:val="0095518F"/>
    <w:rsid w:val="009563BA"/>
    <w:rsid w:val="0099010C"/>
    <w:rsid w:val="009B5D82"/>
    <w:rsid w:val="009B6FE1"/>
    <w:rsid w:val="009D368B"/>
    <w:rsid w:val="00A12168"/>
    <w:rsid w:val="00A2395E"/>
    <w:rsid w:val="00A56A34"/>
    <w:rsid w:val="00AA0123"/>
    <w:rsid w:val="00AD250D"/>
    <w:rsid w:val="00AD288A"/>
    <w:rsid w:val="00AE3B92"/>
    <w:rsid w:val="00B26386"/>
    <w:rsid w:val="00B27AD6"/>
    <w:rsid w:val="00B41429"/>
    <w:rsid w:val="00B52958"/>
    <w:rsid w:val="00B60505"/>
    <w:rsid w:val="00B651FD"/>
    <w:rsid w:val="00B7661A"/>
    <w:rsid w:val="00B86609"/>
    <w:rsid w:val="00B87347"/>
    <w:rsid w:val="00B93CE8"/>
    <w:rsid w:val="00BA02B2"/>
    <w:rsid w:val="00BD51E5"/>
    <w:rsid w:val="00BD7E9C"/>
    <w:rsid w:val="00BE6906"/>
    <w:rsid w:val="00BF4D87"/>
    <w:rsid w:val="00C07EDE"/>
    <w:rsid w:val="00C231D1"/>
    <w:rsid w:val="00C265A3"/>
    <w:rsid w:val="00C42A7A"/>
    <w:rsid w:val="00C5267F"/>
    <w:rsid w:val="00C7482D"/>
    <w:rsid w:val="00C74A8F"/>
    <w:rsid w:val="00C80120"/>
    <w:rsid w:val="00CC1551"/>
    <w:rsid w:val="00CC7048"/>
    <w:rsid w:val="00D00415"/>
    <w:rsid w:val="00D52762"/>
    <w:rsid w:val="00D93306"/>
    <w:rsid w:val="00D96581"/>
    <w:rsid w:val="00DB7650"/>
    <w:rsid w:val="00DC7EDA"/>
    <w:rsid w:val="00DD1080"/>
    <w:rsid w:val="00DD1BE4"/>
    <w:rsid w:val="00DD240A"/>
    <w:rsid w:val="00DD788C"/>
    <w:rsid w:val="00DE7B1A"/>
    <w:rsid w:val="00DF4805"/>
    <w:rsid w:val="00DF7CBD"/>
    <w:rsid w:val="00E14913"/>
    <w:rsid w:val="00E34072"/>
    <w:rsid w:val="00E75F70"/>
    <w:rsid w:val="00E76013"/>
    <w:rsid w:val="00E84D3E"/>
    <w:rsid w:val="00EA3697"/>
    <w:rsid w:val="00EB2D0B"/>
    <w:rsid w:val="00F042A2"/>
    <w:rsid w:val="00F323B6"/>
    <w:rsid w:val="00F55CE5"/>
    <w:rsid w:val="00F64691"/>
    <w:rsid w:val="00F65CB1"/>
    <w:rsid w:val="00F7740D"/>
    <w:rsid w:val="00FC0625"/>
    <w:rsid w:val="00FF0D20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913"/>
    <w:rPr>
      <w:rFonts w:ascii="Times New Roman" w:eastAsia="Times New Roman" w:hAnsi="Times New Roman"/>
      <w:sz w:val="24"/>
      <w:szCs w:val="24"/>
      <w:lang w:val="es-PR"/>
    </w:rPr>
  </w:style>
  <w:style w:type="paragraph" w:styleId="Heading1">
    <w:name w:val="heading 1"/>
    <w:basedOn w:val="Normal"/>
    <w:next w:val="Normal"/>
    <w:link w:val="Heading1Char"/>
    <w:qFormat/>
    <w:rsid w:val="00243293"/>
    <w:pPr>
      <w:keepNext/>
      <w:widowControl w:val="0"/>
      <w:adjustRightInd w:val="0"/>
      <w:spacing w:before="240" w:after="60" w:line="360" w:lineRule="atLeast"/>
      <w:jc w:val="center"/>
      <w:textAlignment w:val="baseline"/>
      <w:outlineLvl w:val="0"/>
    </w:pPr>
    <w:rPr>
      <w:rFonts w:ascii="Arial" w:hAnsi="Arial" w:cs="Arial"/>
      <w:b/>
      <w:bCs/>
      <w:kern w:val="32"/>
      <w:szCs w:val="32"/>
      <w:lang w:eastAsia="es-ES"/>
    </w:rPr>
  </w:style>
  <w:style w:type="paragraph" w:styleId="Heading2">
    <w:name w:val="heading 2"/>
    <w:aliases w:val="Heading 2 Char Char,Heading 2 Char Char Char,Heading 2 Char Char Char Char Char Char,Heading 2 Char Char Char Char Char"/>
    <w:basedOn w:val="Normal"/>
    <w:next w:val="Normal"/>
    <w:link w:val="Heading2Char"/>
    <w:qFormat/>
    <w:rsid w:val="00243293"/>
    <w:pPr>
      <w:keepNext/>
      <w:widowControl w:val="0"/>
      <w:adjustRightInd w:val="0"/>
      <w:spacing w:line="360" w:lineRule="atLeast"/>
      <w:textAlignment w:val="baseline"/>
      <w:outlineLvl w:val="1"/>
    </w:pPr>
    <w:rPr>
      <w:rFonts w:ascii="Arial" w:hAnsi="Arial" w:cs="Arial"/>
      <w:b/>
      <w:bCs/>
      <w:iCs/>
      <w:szCs w:val="28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43293"/>
    <w:rPr>
      <w:rFonts w:ascii="Arial" w:hAnsi="Arial" w:cs="Arial"/>
      <w:b/>
      <w:bCs/>
      <w:kern w:val="32"/>
      <w:sz w:val="24"/>
      <w:szCs w:val="32"/>
      <w:lang w:val="es-PR"/>
    </w:rPr>
  </w:style>
  <w:style w:type="character" w:customStyle="1" w:styleId="Heading2Char">
    <w:name w:val="Heading 2 Char"/>
    <w:aliases w:val="Heading 2 Char Char Char1,Heading 2 Char Char Char Char,Heading 2 Char Char Char Char Char Char Char,Heading 2 Char Char Char Char Char Char1"/>
    <w:link w:val="Heading2"/>
    <w:rsid w:val="00243293"/>
    <w:rPr>
      <w:rFonts w:ascii="Arial" w:eastAsia="Times New Roman" w:hAnsi="Arial" w:cs="Arial"/>
      <w:b/>
      <w:bCs/>
      <w:iCs/>
      <w:sz w:val="24"/>
      <w:szCs w:val="28"/>
      <w:lang w:val="es-PR"/>
    </w:rPr>
  </w:style>
  <w:style w:type="character" w:styleId="Strong">
    <w:name w:val="Strong"/>
    <w:uiPriority w:val="22"/>
    <w:qFormat/>
    <w:rsid w:val="00243293"/>
    <w:rPr>
      <w:b/>
      <w:bCs/>
    </w:rPr>
  </w:style>
  <w:style w:type="paragraph" w:styleId="ListParagraph">
    <w:name w:val="List Paragraph"/>
    <w:basedOn w:val="Normal"/>
    <w:uiPriority w:val="34"/>
    <w:qFormat/>
    <w:rsid w:val="00243293"/>
    <w:pPr>
      <w:ind w:left="720"/>
      <w:contextualSpacing/>
    </w:pPr>
  </w:style>
  <w:style w:type="character" w:styleId="Hyperlink">
    <w:name w:val="Hyperlink"/>
    <w:uiPriority w:val="99"/>
    <w:rsid w:val="00815913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159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15913"/>
    <w:rPr>
      <w:rFonts w:ascii="Times New Roman" w:eastAsia="Times New Roman" w:hAnsi="Times New Roman"/>
      <w:sz w:val="24"/>
      <w:szCs w:val="24"/>
      <w:lang w:val="es-PR" w:eastAsia="en-US"/>
    </w:rPr>
  </w:style>
  <w:style w:type="paragraph" w:styleId="Footer">
    <w:name w:val="footer"/>
    <w:basedOn w:val="Normal"/>
    <w:link w:val="FooterChar"/>
    <w:uiPriority w:val="99"/>
    <w:unhideWhenUsed/>
    <w:rsid w:val="0081591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15913"/>
    <w:rPr>
      <w:rFonts w:ascii="Times New Roman" w:eastAsia="Times New Roman" w:hAnsi="Times New Roman"/>
      <w:sz w:val="24"/>
      <w:szCs w:val="24"/>
      <w:lang w:val="es-P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5913"/>
    <w:rPr>
      <w:rFonts w:ascii="Tahoma" w:eastAsia="Times New Roman" w:hAnsi="Tahoma" w:cs="Tahoma"/>
      <w:sz w:val="16"/>
      <w:szCs w:val="16"/>
      <w:lang w:val="es-PR" w:eastAsia="en-US"/>
    </w:rPr>
  </w:style>
  <w:style w:type="paragraph" w:styleId="BodyTextIndent2">
    <w:name w:val="Body Text Indent 2"/>
    <w:basedOn w:val="Normal"/>
    <w:link w:val="BodyTextIndent2Char"/>
    <w:rsid w:val="00C74A8F"/>
    <w:pPr>
      <w:ind w:left="360" w:hanging="360"/>
    </w:pPr>
    <w:rPr>
      <w:rFonts w:ascii="Arial" w:hAnsi="Arial" w:cs="Arial"/>
    </w:rPr>
  </w:style>
  <w:style w:type="character" w:customStyle="1" w:styleId="BodyTextIndent2Char">
    <w:name w:val="Body Text Indent 2 Char"/>
    <w:link w:val="BodyTextIndent2"/>
    <w:rsid w:val="00C74A8F"/>
    <w:rPr>
      <w:rFonts w:ascii="Arial" w:eastAsia="Times New Roman" w:hAnsi="Arial" w:cs="Arial"/>
      <w:sz w:val="24"/>
      <w:szCs w:val="24"/>
      <w:lang w:val="es-PR" w:eastAsia="en-US"/>
    </w:rPr>
  </w:style>
  <w:style w:type="paragraph" w:styleId="BodyText3">
    <w:name w:val="Body Text 3"/>
    <w:basedOn w:val="Normal"/>
    <w:link w:val="BodyText3Char"/>
    <w:rsid w:val="00C74A8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C74A8F"/>
    <w:rPr>
      <w:rFonts w:ascii="Times New Roman" w:eastAsia="Times New Roman" w:hAnsi="Times New Roman"/>
      <w:sz w:val="16"/>
      <w:szCs w:val="16"/>
      <w:lang w:val="es-P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913"/>
    <w:rPr>
      <w:rFonts w:ascii="Times New Roman" w:eastAsia="Times New Roman" w:hAnsi="Times New Roman"/>
      <w:sz w:val="24"/>
      <w:szCs w:val="24"/>
      <w:lang w:val="es-PR"/>
    </w:rPr>
  </w:style>
  <w:style w:type="paragraph" w:styleId="Heading1">
    <w:name w:val="heading 1"/>
    <w:basedOn w:val="Normal"/>
    <w:next w:val="Normal"/>
    <w:link w:val="Heading1Char"/>
    <w:qFormat/>
    <w:rsid w:val="00243293"/>
    <w:pPr>
      <w:keepNext/>
      <w:widowControl w:val="0"/>
      <w:adjustRightInd w:val="0"/>
      <w:spacing w:before="240" w:after="60" w:line="360" w:lineRule="atLeast"/>
      <w:jc w:val="center"/>
      <w:textAlignment w:val="baseline"/>
      <w:outlineLvl w:val="0"/>
    </w:pPr>
    <w:rPr>
      <w:rFonts w:ascii="Arial" w:hAnsi="Arial" w:cs="Arial"/>
      <w:b/>
      <w:bCs/>
      <w:kern w:val="32"/>
      <w:szCs w:val="32"/>
      <w:lang w:eastAsia="es-ES"/>
    </w:rPr>
  </w:style>
  <w:style w:type="paragraph" w:styleId="Heading2">
    <w:name w:val="heading 2"/>
    <w:aliases w:val="Heading 2 Char Char,Heading 2 Char Char Char,Heading 2 Char Char Char Char Char Char,Heading 2 Char Char Char Char Char"/>
    <w:basedOn w:val="Normal"/>
    <w:next w:val="Normal"/>
    <w:link w:val="Heading2Char"/>
    <w:qFormat/>
    <w:rsid w:val="00243293"/>
    <w:pPr>
      <w:keepNext/>
      <w:widowControl w:val="0"/>
      <w:adjustRightInd w:val="0"/>
      <w:spacing w:line="360" w:lineRule="atLeast"/>
      <w:textAlignment w:val="baseline"/>
      <w:outlineLvl w:val="1"/>
    </w:pPr>
    <w:rPr>
      <w:rFonts w:ascii="Arial" w:hAnsi="Arial" w:cs="Arial"/>
      <w:b/>
      <w:bCs/>
      <w:iCs/>
      <w:szCs w:val="28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43293"/>
    <w:rPr>
      <w:rFonts w:ascii="Arial" w:hAnsi="Arial" w:cs="Arial"/>
      <w:b/>
      <w:bCs/>
      <w:kern w:val="32"/>
      <w:sz w:val="24"/>
      <w:szCs w:val="32"/>
      <w:lang w:val="es-PR"/>
    </w:rPr>
  </w:style>
  <w:style w:type="character" w:customStyle="1" w:styleId="Heading2Char">
    <w:name w:val="Heading 2 Char"/>
    <w:aliases w:val="Heading 2 Char Char Char1,Heading 2 Char Char Char Char,Heading 2 Char Char Char Char Char Char Char,Heading 2 Char Char Char Char Char Char1"/>
    <w:link w:val="Heading2"/>
    <w:rsid w:val="00243293"/>
    <w:rPr>
      <w:rFonts w:ascii="Arial" w:eastAsia="Times New Roman" w:hAnsi="Arial" w:cs="Arial"/>
      <w:b/>
      <w:bCs/>
      <w:iCs/>
      <w:sz w:val="24"/>
      <w:szCs w:val="28"/>
      <w:lang w:val="es-PR"/>
    </w:rPr>
  </w:style>
  <w:style w:type="character" w:styleId="Strong">
    <w:name w:val="Strong"/>
    <w:uiPriority w:val="22"/>
    <w:qFormat/>
    <w:rsid w:val="00243293"/>
    <w:rPr>
      <w:b/>
      <w:bCs/>
    </w:rPr>
  </w:style>
  <w:style w:type="paragraph" w:styleId="ListParagraph">
    <w:name w:val="List Paragraph"/>
    <w:basedOn w:val="Normal"/>
    <w:uiPriority w:val="34"/>
    <w:qFormat/>
    <w:rsid w:val="00243293"/>
    <w:pPr>
      <w:ind w:left="720"/>
      <w:contextualSpacing/>
    </w:pPr>
  </w:style>
  <w:style w:type="character" w:styleId="Hyperlink">
    <w:name w:val="Hyperlink"/>
    <w:uiPriority w:val="99"/>
    <w:rsid w:val="00815913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159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15913"/>
    <w:rPr>
      <w:rFonts w:ascii="Times New Roman" w:eastAsia="Times New Roman" w:hAnsi="Times New Roman"/>
      <w:sz w:val="24"/>
      <w:szCs w:val="24"/>
      <w:lang w:val="es-PR" w:eastAsia="en-US"/>
    </w:rPr>
  </w:style>
  <w:style w:type="paragraph" w:styleId="Footer">
    <w:name w:val="footer"/>
    <w:basedOn w:val="Normal"/>
    <w:link w:val="FooterChar"/>
    <w:uiPriority w:val="99"/>
    <w:unhideWhenUsed/>
    <w:rsid w:val="0081591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15913"/>
    <w:rPr>
      <w:rFonts w:ascii="Times New Roman" w:eastAsia="Times New Roman" w:hAnsi="Times New Roman"/>
      <w:sz w:val="24"/>
      <w:szCs w:val="24"/>
      <w:lang w:val="es-P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5913"/>
    <w:rPr>
      <w:rFonts w:ascii="Tahoma" w:eastAsia="Times New Roman" w:hAnsi="Tahoma" w:cs="Tahoma"/>
      <w:sz w:val="16"/>
      <w:szCs w:val="16"/>
      <w:lang w:val="es-PR" w:eastAsia="en-US"/>
    </w:rPr>
  </w:style>
  <w:style w:type="paragraph" w:styleId="BodyTextIndent2">
    <w:name w:val="Body Text Indent 2"/>
    <w:basedOn w:val="Normal"/>
    <w:link w:val="BodyTextIndent2Char"/>
    <w:rsid w:val="00C74A8F"/>
    <w:pPr>
      <w:ind w:left="360" w:hanging="360"/>
    </w:pPr>
    <w:rPr>
      <w:rFonts w:ascii="Arial" w:hAnsi="Arial" w:cs="Arial"/>
    </w:rPr>
  </w:style>
  <w:style w:type="character" w:customStyle="1" w:styleId="BodyTextIndent2Char">
    <w:name w:val="Body Text Indent 2 Char"/>
    <w:link w:val="BodyTextIndent2"/>
    <w:rsid w:val="00C74A8F"/>
    <w:rPr>
      <w:rFonts w:ascii="Arial" w:eastAsia="Times New Roman" w:hAnsi="Arial" w:cs="Arial"/>
      <w:sz w:val="24"/>
      <w:szCs w:val="24"/>
      <w:lang w:val="es-PR" w:eastAsia="en-US"/>
    </w:rPr>
  </w:style>
  <w:style w:type="paragraph" w:styleId="BodyText3">
    <w:name w:val="Body Text 3"/>
    <w:basedOn w:val="Normal"/>
    <w:link w:val="BodyText3Char"/>
    <w:rsid w:val="00C74A8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C74A8F"/>
    <w:rPr>
      <w:rFonts w:ascii="Times New Roman" w:eastAsia="Times New Roman" w:hAnsi="Times New Roman"/>
      <w:sz w:val="16"/>
      <w:szCs w:val="16"/>
      <w:lang w:val="es-P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vin\Desktop\One%20Minute%20Paper%20Taller%203.doc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8F9D0-AC4D-4291-B090-D0703DA50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 Minute Paper Taller 3.docx</Template>
  <TotalTime>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SUAGM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Irvin</dc:creator>
  <cp:lastModifiedBy>Irvin</cp:lastModifiedBy>
  <cp:revision>22</cp:revision>
  <dcterms:created xsi:type="dcterms:W3CDTF">2015-11-21T00:44:00Z</dcterms:created>
  <dcterms:modified xsi:type="dcterms:W3CDTF">2015-11-21T00:45:00Z</dcterms:modified>
</cp:coreProperties>
</file>