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One-minute_Paper"/>
      <w:bookmarkStart w:id="1" w:name="_Toc158632926"/>
      <w:bookmarkStart w:id="2" w:name="_Toc198365999"/>
      <w:bookmarkStart w:id="3" w:name="_Toc287628610"/>
      <w:bookmarkStart w:id="4" w:name="_Toc289425901"/>
      <w:bookmarkStart w:id="5" w:name="_Toc287628609"/>
      <w:bookmarkEnd w:id="0"/>
      <w:r w:rsidRPr="003F0FFB">
        <w:rPr>
          <w:lang w:val="es-ES"/>
        </w:rPr>
        <w:t>One-minute Paper</w:t>
      </w:r>
      <w:bookmarkEnd w:id="1"/>
      <w:bookmarkEnd w:id="2"/>
      <w:bookmarkEnd w:id="3"/>
      <w:bookmarkEnd w:id="4"/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2E12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2E12AD">
              <w:rPr>
                <w:rFonts w:eastAsia="Calibri"/>
              </w:rPr>
              <w:t>Odalys Gómez Millán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4709EF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4709EF">
              <w:rPr>
                <w:rFonts w:eastAsia="Calibri"/>
              </w:rPr>
              <w:t>NOV/21/2014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4709EF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4709EF">
              <w:rPr>
                <w:rFonts w:eastAsia="Calibri"/>
              </w:rPr>
              <w:t>ETEL 601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2E12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2E12AD">
              <w:rPr>
                <w:rFonts w:eastAsia="Calibri"/>
              </w:rPr>
              <w:t>Profesora Laylannie Torres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2E12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2E12AD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2E12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2E12AD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>Instrucciones</w:t>
      </w:r>
      <w:r w:rsidRPr="003F0FFB">
        <w:rPr>
          <w:rFonts w:ascii="Arial" w:hAnsi="Arial" w:cs="Arial"/>
          <w:lang w:val="es-ES"/>
        </w:rPr>
        <w:t>: Contesta brevemente las siguientes preguntas y luego entrega el papel al/a la facilitador(a).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fue lo más importante que aprendiste en la clase de hoy?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2762" w:rsidRPr="003F0FFB" w:rsidTr="00D52762">
        <w:trPr>
          <w:trHeight w:val="2790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684880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BF4D87" w:rsidRPr="00BF4D87">
              <w:rPr>
                <w:lang w:val="es-ES"/>
              </w:rPr>
              <w:t>Con las tareas y trabaj</w:t>
            </w:r>
            <w:r w:rsidR="00684880">
              <w:t>o</w:t>
            </w:r>
            <w:bookmarkStart w:id="8" w:name="_GoBack"/>
            <w:bookmarkEnd w:id="8"/>
            <w:r w:rsidR="00BF4D87" w:rsidRPr="00BF4D87">
              <w:rPr>
                <w:lang w:val="es-ES"/>
              </w:rPr>
              <w:t xml:space="preserve">s asignados a este taller pude entender el concepto de entornos abiertos y cerrados asociados a los entornos virtuales. El desarrollar la tabla para identificar sus similitudes y diferencias me ayudo a entender el concepto. </w:t>
            </w:r>
            <w:r w:rsidR="00BF4D87">
              <w:rPr>
                <w:rFonts w:ascii="Arial" w:hAnsi="Arial" w:cs="Arial"/>
                <w:lang w:val="es-ES"/>
              </w:rPr>
              <w:t> </w:t>
            </w:r>
            <w:r w:rsidR="00BF4D87">
              <w:rPr>
                <w:rFonts w:ascii="Arial" w:hAnsi="Arial" w:cs="Arial"/>
                <w:lang w:val="es-ES"/>
              </w:rPr>
              <w:t> </w:t>
            </w:r>
            <w:r w:rsidR="00BF4D87">
              <w:rPr>
                <w:rFonts w:ascii="Arial" w:hAnsi="Arial" w:cs="Arial"/>
                <w:lang w:val="es-ES"/>
              </w:rPr>
              <w:t> </w:t>
            </w:r>
            <w:r w:rsidR="00BF4D87">
              <w:rPr>
                <w:rFonts w:ascii="Arial" w:hAnsi="Arial" w:cs="Arial"/>
                <w:lang w:val="es-ES"/>
              </w:rPr>
              <w:t> </w:t>
            </w:r>
            <w:r w:rsidR="00BF4D87">
              <w:rPr>
                <w:rFonts w:ascii="Arial" w:hAnsi="Arial" w:cs="Arial"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</w:tbl>
    <w:p w:rsidR="006B162E" w:rsidRPr="003F0FFB" w:rsidRDefault="006B162E" w:rsidP="006B162E">
      <w:pPr>
        <w:spacing w:line="360" w:lineRule="auto"/>
        <w:ind w:left="108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pregunta se quedó sin responder durante la clase?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2762" w:rsidRPr="003F0FFB" w:rsidTr="00D52762">
        <w:trPr>
          <w:trHeight w:val="2790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E76013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E76013">
              <w:t xml:space="preserve">Me gustaria saber como puedo hacer una busqueda efectiva de cursos en linea asociados a conceptos de manufactura pero que a su vez puedan ser acreditados a mi desarrollo como contribuidor individual. 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:rsidR="006B162E" w:rsidRPr="003F0FFB" w:rsidRDefault="006B162E" w:rsidP="006B162E">
      <w:pPr>
        <w:spacing w:line="360" w:lineRule="auto"/>
        <w:ind w:left="108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¿En qué situación puedes aplicar los conceptos discutidos hoy?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2762" w:rsidRPr="003F0FFB" w:rsidTr="000F59DC">
        <w:trPr>
          <w:trHeight w:val="2238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BF4D87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2E12AD" w:rsidRPr="002E12AD">
              <w:rPr>
                <w:lang w:val="es-ES"/>
              </w:rPr>
              <w:t>Los conceptos discutidos los puedo aplicar 100% en mi trabajo cu</w:t>
            </w:r>
            <w:r w:rsidR="00BF4D87">
              <w:t>a</w:t>
            </w:r>
            <w:r w:rsidR="002E12AD" w:rsidRPr="002E12AD">
              <w:rPr>
                <w:lang w:val="es-ES"/>
              </w:rPr>
              <w:t>ndo este diseñando cursos</w:t>
            </w:r>
            <w:r w:rsidR="00BF4D87">
              <w:t xml:space="preserve"> para mis clientes. Ahora les podre presentar estrategias de capacitación  más claras  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0"/>
          </w:p>
        </w:tc>
      </w:tr>
    </w:tbl>
    <w:p w:rsidR="006B162E" w:rsidRPr="003F0FFB" w:rsidRDefault="006B162E" w:rsidP="006B162E">
      <w:pPr>
        <w:pStyle w:val="BodyTextIndent2"/>
        <w:tabs>
          <w:tab w:val="left" w:pos="2400"/>
          <w:tab w:val="left" w:pos="5160"/>
        </w:tabs>
        <w:spacing w:line="360" w:lineRule="auto"/>
        <w:ind w:left="0" w:firstLine="0"/>
        <w:jc w:val="both"/>
        <w:rPr>
          <w:lang w:val="es-ES"/>
        </w:rPr>
      </w:pPr>
    </w:p>
    <w:bookmarkEnd w:id="5"/>
    <w:p w:rsidR="002914BA" w:rsidRPr="006B162E" w:rsidRDefault="002914BA" w:rsidP="006B162E"/>
    <w:sectPr w:rsidR="002914BA" w:rsidRPr="006B162E" w:rsidSect="003349B1">
      <w:headerReference w:type="default" r:id="rId8"/>
      <w:footerReference w:type="default" r:id="rId9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37" w:rsidRDefault="00696837" w:rsidP="00815913">
      <w:r>
        <w:separator/>
      </w:r>
    </w:p>
  </w:endnote>
  <w:endnote w:type="continuationSeparator" w:id="0">
    <w:p w:rsidR="00696837" w:rsidRDefault="00696837" w:rsidP="008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2F5B4A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D52762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37" w:rsidRDefault="00696837" w:rsidP="00815913">
      <w:r>
        <w:separator/>
      </w:r>
    </w:p>
  </w:footnote>
  <w:footnote w:type="continuationSeparator" w:id="0">
    <w:p w:rsidR="00696837" w:rsidRDefault="00696837" w:rsidP="008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1A" w:rsidRPr="00CC7048" w:rsidRDefault="00696837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Pqtv/Ka1ptYh4sj12uxVVETQGsY=" w:salt="MUbanKl/Qd4u+CMMZLKqr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37"/>
    <w:rsid w:val="000641D4"/>
    <w:rsid w:val="0008558F"/>
    <w:rsid w:val="000C2625"/>
    <w:rsid w:val="000D69C9"/>
    <w:rsid w:val="000F59DC"/>
    <w:rsid w:val="000F5F68"/>
    <w:rsid w:val="0016549C"/>
    <w:rsid w:val="001A0C46"/>
    <w:rsid w:val="00243293"/>
    <w:rsid w:val="002633CD"/>
    <w:rsid w:val="002914BA"/>
    <w:rsid w:val="002A126F"/>
    <w:rsid w:val="002B29B0"/>
    <w:rsid w:val="002D1C73"/>
    <w:rsid w:val="002E12AD"/>
    <w:rsid w:val="002F5B4A"/>
    <w:rsid w:val="00302F2B"/>
    <w:rsid w:val="003349B1"/>
    <w:rsid w:val="00351792"/>
    <w:rsid w:val="003B689E"/>
    <w:rsid w:val="003D5F66"/>
    <w:rsid w:val="004328F1"/>
    <w:rsid w:val="00445B50"/>
    <w:rsid w:val="00445C81"/>
    <w:rsid w:val="004538CC"/>
    <w:rsid w:val="00462202"/>
    <w:rsid w:val="004709EF"/>
    <w:rsid w:val="004C2F5B"/>
    <w:rsid w:val="00521B42"/>
    <w:rsid w:val="005B0DC2"/>
    <w:rsid w:val="005C2736"/>
    <w:rsid w:val="00652F18"/>
    <w:rsid w:val="00683168"/>
    <w:rsid w:val="00684880"/>
    <w:rsid w:val="00696837"/>
    <w:rsid w:val="006B162E"/>
    <w:rsid w:val="006E0ABB"/>
    <w:rsid w:val="00704FF6"/>
    <w:rsid w:val="00736973"/>
    <w:rsid w:val="00767E67"/>
    <w:rsid w:val="007C3B7F"/>
    <w:rsid w:val="007D179C"/>
    <w:rsid w:val="00811648"/>
    <w:rsid w:val="00815913"/>
    <w:rsid w:val="0083737E"/>
    <w:rsid w:val="008E46A4"/>
    <w:rsid w:val="009B5D82"/>
    <w:rsid w:val="009B6FE1"/>
    <w:rsid w:val="00A12168"/>
    <w:rsid w:val="00AA0123"/>
    <w:rsid w:val="00AD250D"/>
    <w:rsid w:val="00AD288A"/>
    <w:rsid w:val="00B52958"/>
    <w:rsid w:val="00B651FD"/>
    <w:rsid w:val="00B7661A"/>
    <w:rsid w:val="00B93CE8"/>
    <w:rsid w:val="00BD51E5"/>
    <w:rsid w:val="00BF4D87"/>
    <w:rsid w:val="00C265A3"/>
    <w:rsid w:val="00C5267F"/>
    <w:rsid w:val="00C7482D"/>
    <w:rsid w:val="00C74A8F"/>
    <w:rsid w:val="00CC7048"/>
    <w:rsid w:val="00D00415"/>
    <w:rsid w:val="00D52762"/>
    <w:rsid w:val="00D93306"/>
    <w:rsid w:val="00DC7EDA"/>
    <w:rsid w:val="00DD1080"/>
    <w:rsid w:val="00DD788C"/>
    <w:rsid w:val="00E14913"/>
    <w:rsid w:val="00E34072"/>
    <w:rsid w:val="00E76013"/>
    <w:rsid w:val="00EA3697"/>
    <w:rsid w:val="00EB2D0B"/>
    <w:rsid w:val="00FF0D20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vin\Desktop\One%20Minute%20Paper%20Taller%203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One Minute Paper Taller 3.docx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16</cp:revision>
  <dcterms:created xsi:type="dcterms:W3CDTF">2014-11-23T01:08:00Z</dcterms:created>
  <dcterms:modified xsi:type="dcterms:W3CDTF">2014-11-23T01:21:00Z</dcterms:modified>
</cp:coreProperties>
</file>